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38E3" w14:textId="77777777" w:rsidR="00843411" w:rsidRDefault="0084341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723AB">
        <w:rPr>
          <w:rFonts w:hint="eastAsia"/>
          <w:szCs w:val="21"/>
        </w:rPr>
        <w:t>１</w:t>
      </w:r>
      <w:r>
        <w:rPr>
          <w:rFonts w:hint="eastAsia"/>
        </w:rPr>
        <w:t>号</w:t>
      </w:r>
      <w:r w:rsidR="00CF002E">
        <w:rPr>
          <w:rFonts w:hint="eastAsia"/>
        </w:rPr>
        <w:t>（第６条関係）</w:t>
      </w:r>
    </w:p>
    <w:p w14:paraId="162A0860" w14:textId="485E4296" w:rsidR="00843411" w:rsidRPr="00565B2C" w:rsidRDefault="00EC3360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松山市個人事業主等支援資金</w:t>
      </w:r>
      <w:r w:rsidR="005E3913">
        <w:rPr>
          <w:rFonts w:hint="eastAsia"/>
          <w:szCs w:val="21"/>
        </w:rPr>
        <w:t>融資</w:t>
      </w:r>
      <w:r w:rsidR="00843411" w:rsidRPr="00565B2C">
        <w:rPr>
          <w:rFonts w:hint="eastAsia"/>
          <w:szCs w:val="21"/>
        </w:rPr>
        <w:t>申込書</w:t>
      </w:r>
    </w:p>
    <w:p w14:paraId="65900F48" w14:textId="77777777" w:rsidR="00843411" w:rsidRPr="005E3913" w:rsidRDefault="00843411">
      <w:pPr>
        <w:wordWrap w:val="0"/>
        <w:overflowPunct w:val="0"/>
        <w:autoSpaceDE w:val="0"/>
        <w:autoSpaceDN w:val="0"/>
      </w:pPr>
    </w:p>
    <w:p w14:paraId="62A73723" w14:textId="77777777" w:rsidR="00843411" w:rsidRDefault="0056047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年　　月　　日</w:t>
      </w:r>
    </w:p>
    <w:p w14:paraId="43FB2ED4" w14:textId="77777777" w:rsidR="001723AB" w:rsidRDefault="001723AB">
      <w:pPr>
        <w:wordWrap w:val="0"/>
        <w:overflowPunct w:val="0"/>
        <w:autoSpaceDE w:val="0"/>
        <w:autoSpaceDN w:val="0"/>
      </w:pPr>
      <w:r>
        <w:rPr>
          <w:rFonts w:hint="eastAsia"/>
          <w:szCs w:val="21"/>
        </w:rPr>
        <w:t>（宛先）松山市長</w:t>
      </w:r>
    </w:p>
    <w:p w14:paraId="16405130" w14:textId="77777777" w:rsidR="00843411" w:rsidRDefault="00843411">
      <w:pPr>
        <w:wordWrap w:val="0"/>
        <w:overflowPunct w:val="0"/>
        <w:autoSpaceDE w:val="0"/>
        <w:autoSpaceDN w:val="0"/>
      </w:pPr>
    </w:p>
    <w:p w14:paraId="3C774D91" w14:textId="5AC9F412" w:rsidR="001723AB" w:rsidRDefault="001D60D9" w:rsidP="0097341E">
      <w:pPr>
        <w:wordWrap w:val="0"/>
        <w:overflowPunct w:val="0"/>
        <w:autoSpaceDE w:val="0"/>
        <w:autoSpaceDN w:val="0"/>
        <w:spacing w:after="120"/>
        <w:ind w:firstLineChars="100" w:firstLine="210"/>
        <w:rPr>
          <w:szCs w:val="21"/>
        </w:rPr>
      </w:pPr>
      <w:r>
        <w:rPr>
          <w:rFonts w:hint="eastAsia"/>
          <w:szCs w:val="21"/>
        </w:rPr>
        <w:t>下記のとおり，</w:t>
      </w:r>
      <w:r w:rsidR="00EC3360">
        <w:rPr>
          <w:rFonts w:hint="eastAsia"/>
          <w:szCs w:val="21"/>
        </w:rPr>
        <w:t>売上高の減少が見込まれるため，松山市個人事業主等支援資金</w:t>
      </w:r>
      <w:r w:rsidR="005E3913">
        <w:rPr>
          <w:rFonts w:hint="eastAsia"/>
          <w:szCs w:val="21"/>
        </w:rPr>
        <w:t>の融資を</w:t>
      </w:r>
      <w:r w:rsidR="00BA40D9">
        <w:rPr>
          <w:rFonts w:hint="eastAsia"/>
          <w:szCs w:val="21"/>
        </w:rPr>
        <w:t>申</w:t>
      </w:r>
      <w:r w:rsidR="005E3913">
        <w:rPr>
          <w:rFonts w:hint="eastAsia"/>
          <w:szCs w:val="21"/>
        </w:rPr>
        <w:t>し</w:t>
      </w:r>
      <w:r w:rsidR="00BA40D9">
        <w:rPr>
          <w:rFonts w:hint="eastAsia"/>
          <w:szCs w:val="21"/>
        </w:rPr>
        <w:t>込み</w:t>
      </w:r>
      <w:r w:rsidR="001723AB">
        <w:rPr>
          <w:rFonts w:hint="eastAsia"/>
          <w:szCs w:val="21"/>
        </w:rPr>
        <w:t>ます。</w:t>
      </w:r>
    </w:p>
    <w:p w14:paraId="47E7972E" w14:textId="2D4147C3" w:rsidR="001723AB" w:rsidRDefault="0097341E" w:rsidP="0097341E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なお，この申込</w:t>
      </w:r>
      <w:r w:rsidR="005E3913">
        <w:rPr>
          <w:rFonts w:hint="eastAsia"/>
          <w:szCs w:val="21"/>
        </w:rPr>
        <w:t>み</w:t>
      </w:r>
      <w:r>
        <w:rPr>
          <w:rFonts w:hint="eastAsia"/>
          <w:szCs w:val="21"/>
        </w:rPr>
        <w:t>に際し，私の市税関係資料を閲覧することに同意します。</w:t>
      </w:r>
    </w:p>
    <w:p w14:paraId="31FA9D85" w14:textId="77777777" w:rsidR="00BA40D9" w:rsidRPr="00E272CB" w:rsidRDefault="00BA40D9" w:rsidP="001723AB">
      <w:pPr>
        <w:wordWrap w:val="0"/>
        <w:overflowPunct w:val="0"/>
        <w:autoSpaceDE w:val="0"/>
        <w:autoSpaceDN w:val="0"/>
        <w:rPr>
          <w:szCs w:val="21"/>
        </w:rPr>
      </w:pPr>
    </w:p>
    <w:p w14:paraId="1A9FA1F2" w14:textId="10A52BBC" w:rsidR="001723AB" w:rsidRDefault="005E3913" w:rsidP="001723AB">
      <w:pPr>
        <w:wordWrap w:val="0"/>
        <w:overflowPunct w:val="0"/>
        <w:autoSpaceDE w:val="0"/>
        <w:autoSpaceDN w:val="0"/>
        <w:spacing w:after="120"/>
        <w:ind w:firstLineChars="2000" w:firstLine="4200"/>
      </w:pPr>
      <w:r>
        <w:rPr>
          <w:rFonts w:hint="eastAsia"/>
          <w:szCs w:val="21"/>
        </w:rPr>
        <w:t>融資</w:t>
      </w:r>
      <w:r w:rsidR="001723AB">
        <w:rPr>
          <w:rFonts w:hint="eastAsia"/>
          <w:szCs w:val="21"/>
        </w:rPr>
        <w:t>申込者</w:t>
      </w:r>
    </w:p>
    <w:p w14:paraId="79147968" w14:textId="77777777" w:rsidR="00843411" w:rsidRDefault="0084341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</w:t>
      </w:r>
      <w:r w:rsidR="00F7659C">
        <w:rPr>
          <w:rFonts w:hint="eastAsia"/>
          <w:u w:val="single"/>
        </w:rPr>
        <w:t xml:space="preserve">　　　　　　　</w:t>
      </w:r>
      <w:r w:rsidR="005128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14:paraId="21828956" w14:textId="77777777" w:rsidR="00F7659C" w:rsidRDefault="00F7659C" w:rsidP="00F7659C">
      <w:pPr>
        <w:overflowPunct w:val="0"/>
        <w:autoSpaceDE w:val="0"/>
        <w:autoSpaceDN w:val="0"/>
        <w:jc w:val="right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73"/>
        <w:gridCol w:w="1637"/>
        <w:gridCol w:w="1340"/>
        <w:gridCol w:w="2230"/>
      </w:tblGrid>
      <w:tr w:rsidR="00843411" w14:paraId="70CCF884" w14:textId="77777777" w:rsidTr="00277798">
        <w:trPr>
          <w:cantSplit/>
          <w:trHeight w:val="495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7DB7A24" w14:textId="2B8B92EE" w:rsidR="00843411" w:rsidRDefault="005E39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融資</w:t>
            </w:r>
            <w:r w:rsidR="00843411">
              <w:rPr>
                <w:rFonts w:hint="eastAsia"/>
                <w:spacing w:val="40"/>
              </w:rPr>
              <w:t>申込</w:t>
            </w:r>
            <w:r w:rsidR="00843411">
              <w:rPr>
                <w:rFonts w:hint="eastAsia"/>
              </w:rPr>
              <w:t>者</w:t>
            </w:r>
          </w:p>
        </w:tc>
        <w:tc>
          <w:tcPr>
            <w:tcW w:w="4410" w:type="dxa"/>
            <w:gridSpan w:val="2"/>
            <w:vMerge w:val="restart"/>
            <w:tcBorders>
              <w:bottom w:val="nil"/>
            </w:tcBorders>
          </w:tcPr>
          <w:p w14:paraId="7314BBA9" w14:textId="3144A5D1" w:rsidR="00BA40D9" w:rsidRPr="00BA40D9" w:rsidRDefault="00BA40D9">
            <w:pPr>
              <w:wordWrap w:val="0"/>
              <w:overflowPunct w:val="0"/>
              <w:autoSpaceDE w:val="0"/>
              <w:autoSpaceDN w:val="0"/>
              <w:spacing w:before="105"/>
              <w:rPr>
                <w:spacing w:val="105"/>
                <w:sz w:val="12"/>
                <w:szCs w:val="10"/>
              </w:rPr>
            </w:pPr>
            <w:r w:rsidRPr="00B348EE">
              <w:rPr>
                <w:rFonts w:hint="eastAsia"/>
                <w:spacing w:val="30"/>
                <w:kern w:val="0"/>
                <w:sz w:val="12"/>
                <w:szCs w:val="10"/>
                <w:fitText w:val="720" w:id="-1221412607"/>
              </w:rPr>
              <w:t>フリガナ</w:t>
            </w:r>
          </w:p>
          <w:p w14:paraId="29E97F03" w14:textId="0CF6CCA0" w:rsidR="00843411" w:rsidRDefault="00843411">
            <w:pPr>
              <w:wordWrap w:val="0"/>
              <w:overflowPunct w:val="0"/>
              <w:autoSpaceDE w:val="0"/>
              <w:autoSpaceDN w:val="0"/>
              <w:spacing w:before="10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BA40D9">
              <w:rPr>
                <w:rFonts w:hint="eastAsia"/>
              </w:rPr>
              <w:t xml:space="preserve">　　　　</w:t>
            </w:r>
          </w:p>
        </w:tc>
        <w:tc>
          <w:tcPr>
            <w:tcW w:w="3570" w:type="dxa"/>
            <w:gridSpan w:val="2"/>
            <w:vAlign w:val="center"/>
          </w:tcPr>
          <w:p w14:paraId="7DBA57F3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</w:tr>
      <w:tr w:rsidR="00843411" w14:paraId="23F7DB95" w14:textId="77777777" w:rsidTr="00277798">
        <w:trPr>
          <w:cantSplit/>
          <w:trHeight w:val="495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0266C7E2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10" w:type="dxa"/>
            <w:gridSpan w:val="2"/>
            <w:vMerge/>
            <w:vAlign w:val="center"/>
          </w:tcPr>
          <w:p w14:paraId="3C0EDA2E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gridSpan w:val="2"/>
            <w:vAlign w:val="center"/>
          </w:tcPr>
          <w:p w14:paraId="20D4EF95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843411" w14:paraId="35B2D3C8" w14:textId="77777777" w:rsidTr="00277798">
        <w:trPr>
          <w:cantSplit/>
          <w:trHeight w:val="585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76AF9C4C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80" w:type="dxa"/>
            <w:gridSpan w:val="4"/>
            <w:vMerge w:val="restart"/>
            <w:tcBorders>
              <w:bottom w:val="nil"/>
            </w:tcBorders>
          </w:tcPr>
          <w:p w14:paraId="4A0C0027" w14:textId="77777777" w:rsidR="00843411" w:rsidRDefault="00843411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496EAB6A" w14:textId="77777777" w:rsidR="00843411" w:rsidRDefault="00406590" w:rsidP="00406590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</w:pPr>
            <w:r>
              <w:rPr>
                <w:rFonts w:hint="eastAsia"/>
              </w:rPr>
              <w:t xml:space="preserve">　　　</w:t>
            </w:r>
            <w:r w:rsidR="00843411">
              <w:t>(</w:t>
            </w:r>
            <w:r>
              <w:rPr>
                <w:rFonts w:hint="eastAsia"/>
              </w:rPr>
              <w:t>日中連絡</w:t>
            </w:r>
            <w:r w:rsidR="001723AB">
              <w:rPr>
                <w:rFonts w:hint="eastAsia"/>
              </w:rPr>
              <w:t>が取れる</w:t>
            </w:r>
            <w:r>
              <w:rPr>
                <w:rFonts w:hint="eastAsia"/>
              </w:rPr>
              <w:t>電話番号</w:t>
            </w:r>
            <w:r w:rsidR="00843411"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843411" w:rsidRPr="0040659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843411" w14:paraId="474867DC" w14:textId="77777777" w:rsidTr="00277798">
        <w:trPr>
          <w:cantSplit/>
          <w:trHeight w:val="316"/>
        </w:trPr>
        <w:tc>
          <w:tcPr>
            <w:tcW w:w="525" w:type="dxa"/>
            <w:vMerge/>
            <w:vAlign w:val="center"/>
          </w:tcPr>
          <w:p w14:paraId="28736411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80" w:type="dxa"/>
            <w:gridSpan w:val="4"/>
            <w:vMerge/>
            <w:vAlign w:val="center"/>
          </w:tcPr>
          <w:p w14:paraId="6DD2B3CB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</w:tr>
      <w:tr w:rsidR="00843411" w14:paraId="46E9B9AD" w14:textId="77777777" w:rsidTr="00277798">
        <w:trPr>
          <w:cantSplit/>
          <w:trHeight w:val="48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FC5392A" w14:textId="77777777" w:rsidR="00843411" w:rsidRDefault="0084341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4410" w:type="dxa"/>
            <w:gridSpan w:val="2"/>
            <w:vMerge w:val="restart"/>
            <w:tcBorders>
              <w:bottom w:val="nil"/>
            </w:tcBorders>
          </w:tcPr>
          <w:p w14:paraId="13F2BC6D" w14:textId="77777777" w:rsidR="00BA40D9" w:rsidRPr="00BA40D9" w:rsidRDefault="00BA40D9" w:rsidP="00BA40D9">
            <w:pPr>
              <w:wordWrap w:val="0"/>
              <w:overflowPunct w:val="0"/>
              <w:autoSpaceDE w:val="0"/>
              <w:autoSpaceDN w:val="0"/>
              <w:spacing w:before="105"/>
              <w:rPr>
                <w:spacing w:val="105"/>
                <w:sz w:val="12"/>
                <w:szCs w:val="10"/>
              </w:rPr>
            </w:pPr>
            <w:r w:rsidRPr="00B348EE">
              <w:rPr>
                <w:rFonts w:hint="eastAsia"/>
                <w:spacing w:val="30"/>
                <w:kern w:val="0"/>
                <w:sz w:val="12"/>
                <w:szCs w:val="10"/>
                <w:fitText w:val="720" w:id="-1221412606"/>
              </w:rPr>
              <w:t>フリガナ</w:t>
            </w:r>
          </w:p>
          <w:p w14:paraId="0C2EDCB9" w14:textId="62336CAD" w:rsidR="00843411" w:rsidRDefault="00BA40D9" w:rsidP="00BA40D9">
            <w:pPr>
              <w:wordWrap w:val="0"/>
              <w:overflowPunct w:val="0"/>
              <w:autoSpaceDE w:val="0"/>
              <w:autoSpaceDN w:val="0"/>
              <w:spacing w:before="105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2"/>
            <w:vAlign w:val="center"/>
          </w:tcPr>
          <w:p w14:paraId="7CD65E39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</w:tr>
      <w:tr w:rsidR="00843411" w14:paraId="7C6DEA2A" w14:textId="77777777" w:rsidTr="00277798">
        <w:trPr>
          <w:cantSplit/>
          <w:trHeight w:val="48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0F84FD30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10" w:type="dxa"/>
            <w:gridSpan w:val="2"/>
            <w:vMerge/>
            <w:vAlign w:val="center"/>
          </w:tcPr>
          <w:p w14:paraId="7BF1DE05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0" w:type="dxa"/>
            <w:gridSpan w:val="2"/>
            <w:vAlign w:val="center"/>
          </w:tcPr>
          <w:p w14:paraId="08DF5FE1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843411" w14:paraId="155E7CAD" w14:textId="77777777" w:rsidTr="00277798">
        <w:trPr>
          <w:cantSplit/>
          <w:trHeight w:val="585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14:paraId="1FBD4CA3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80" w:type="dxa"/>
            <w:gridSpan w:val="4"/>
            <w:vMerge w:val="restart"/>
            <w:tcBorders>
              <w:bottom w:val="nil"/>
            </w:tcBorders>
          </w:tcPr>
          <w:p w14:paraId="3C31DAF6" w14:textId="77777777" w:rsidR="00843411" w:rsidRDefault="00843411">
            <w:pPr>
              <w:wordWrap w:val="0"/>
              <w:overflowPunct w:val="0"/>
              <w:autoSpaceDE w:val="0"/>
              <w:autoSpaceDN w:val="0"/>
              <w:spacing w:line="420" w:lineRule="exac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5FA9EFB9" w14:textId="77777777" w:rsidR="00843411" w:rsidRDefault="00406590">
            <w:pPr>
              <w:wordWrap w:val="0"/>
              <w:overflowPunct w:val="0"/>
              <w:autoSpaceDE w:val="0"/>
              <w:autoSpaceDN w:val="0"/>
              <w:spacing w:after="105" w:line="420" w:lineRule="exact"/>
              <w:jc w:val="right"/>
            </w:pPr>
            <w:r>
              <w:t>(</w:t>
            </w:r>
            <w:r w:rsidR="001723AB">
              <w:rPr>
                <w:rFonts w:hint="eastAsia"/>
              </w:rPr>
              <w:t>日中連絡が取れる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Pr="0040659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843411" w14:paraId="10A93713" w14:textId="77777777" w:rsidTr="00443F6E">
        <w:trPr>
          <w:cantSplit/>
          <w:trHeight w:val="301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64E1C4F9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44E7347" w14:textId="77777777" w:rsidR="00843411" w:rsidRDefault="00843411">
            <w:pPr>
              <w:wordWrap w:val="0"/>
              <w:overflowPunct w:val="0"/>
              <w:autoSpaceDE w:val="0"/>
              <w:autoSpaceDN w:val="0"/>
            </w:pPr>
          </w:p>
        </w:tc>
      </w:tr>
      <w:tr w:rsidR="00EC3360" w14:paraId="098F666D" w14:textId="11B8224A" w:rsidTr="00D62300">
        <w:trPr>
          <w:cantSplit/>
          <w:trHeight w:val="536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6A314FA" w14:textId="42FE21BF" w:rsidR="00EC3360" w:rsidRDefault="00EC3360" w:rsidP="00EC336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売上高の減少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CE496" w14:textId="249080D1" w:rsidR="00EC3360" w:rsidRDefault="00EC3360" w:rsidP="00EC33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</w:t>
            </w:r>
          </w:p>
          <w:p w14:paraId="096883A7" w14:textId="0FFAC69C" w:rsidR="00EC3360" w:rsidRDefault="00EC3360" w:rsidP="00EC33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190289">
              <w:rPr>
                <w:rFonts w:hint="eastAsia"/>
              </w:rPr>
              <w:t>売上減少前 実額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B27D1" w14:textId="22A20825" w:rsidR="00EC3360" w:rsidRDefault="00EC3360" w:rsidP="00EC33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</w:t>
            </w:r>
          </w:p>
          <w:p w14:paraId="5E79F66C" w14:textId="2A300691" w:rsidR="00EC3360" w:rsidRDefault="00EC3360" w:rsidP="00B348E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190289">
              <w:rPr>
                <w:rFonts w:hint="eastAsia"/>
              </w:rPr>
              <w:t>売上減少後 見込額</w:t>
            </w:r>
            <w:r>
              <w:rPr>
                <w:rFonts w:hint="eastAsia"/>
              </w:rPr>
              <w:t>）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82854" w14:textId="7D5680A1" w:rsidR="00EC3360" w:rsidRDefault="00EC3360" w:rsidP="00EC33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減少率</w:t>
            </w:r>
          </w:p>
        </w:tc>
      </w:tr>
      <w:tr w:rsidR="00EC3360" w14:paraId="6B46D006" w14:textId="4F4D1698" w:rsidTr="00D62300">
        <w:trPr>
          <w:cantSplit/>
          <w:trHeight w:val="1249"/>
        </w:trPr>
        <w:tc>
          <w:tcPr>
            <w:tcW w:w="52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5184464" w14:textId="77777777" w:rsidR="00EC3360" w:rsidRDefault="00EC3360" w:rsidP="00EC33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CC6F5" w14:textId="29133EF0" w:rsidR="00EC3360" w:rsidRDefault="00EC3360" w:rsidP="00EC3360">
            <w:pPr>
              <w:wordWrap w:val="0"/>
              <w:overflowPunct w:val="0"/>
              <w:autoSpaceDE w:val="0"/>
              <w:autoSpaceDN w:val="0"/>
              <w:ind w:leftChars="-7" w:left="-15"/>
            </w:pPr>
            <w:r>
              <w:rPr>
                <w:rFonts w:hint="eastAsia"/>
              </w:rPr>
              <w:t xml:space="preserve">（A）　　　　　　　　　</w:t>
            </w:r>
          </w:p>
          <w:p w14:paraId="3400131C" w14:textId="77777777" w:rsidR="00EC3360" w:rsidRDefault="00EC3360" w:rsidP="00EC3360">
            <w:pPr>
              <w:wordWrap w:val="0"/>
              <w:overflowPunct w:val="0"/>
              <w:autoSpaceDE w:val="0"/>
              <w:autoSpaceDN w:val="0"/>
            </w:pPr>
          </w:p>
          <w:p w14:paraId="7F0483F2" w14:textId="24E35AC9" w:rsidR="00EC3360" w:rsidRDefault="00EC3360" w:rsidP="00EC336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D1CA0" w14:textId="7FC45A47" w:rsidR="00EC3360" w:rsidRDefault="00EC3360" w:rsidP="00EC3360">
            <w:pPr>
              <w:wordWrap w:val="0"/>
              <w:overflowPunct w:val="0"/>
              <w:autoSpaceDE w:val="0"/>
              <w:autoSpaceDN w:val="0"/>
              <w:ind w:leftChars="-7" w:left="-15"/>
            </w:pPr>
            <w:r>
              <w:rPr>
                <w:rFonts w:hint="eastAsia"/>
              </w:rPr>
              <w:t xml:space="preserve">（B）　　　　　　　　　</w:t>
            </w:r>
          </w:p>
          <w:p w14:paraId="3DFFF6AC" w14:textId="77777777" w:rsidR="00EC3360" w:rsidRDefault="00EC3360" w:rsidP="00EC3360">
            <w:pPr>
              <w:wordWrap w:val="0"/>
              <w:overflowPunct w:val="0"/>
              <w:autoSpaceDE w:val="0"/>
              <w:autoSpaceDN w:val="0"/>
            </w:pPr>
          </w:p>
          <w:p w14:paraId="113BB2D6" w14:textId="1FA70871" w:rsidR="00EC3360" w:rsidRDefault="00EC3360" w:rsidP="00EC33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EE859" w14:textId="0B9E2A51" w:rsidR="00EC3360" w:rsidRDefault="00D62300" w:rsidP="00EC3360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FF4FE" wp14:editId="260C1143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-26035</wp:posOffset>
                      </wp:positionV>
                      <wp:extent cx="533400" cy="295910"/>
                      <wp:effectExtent l="0" t="0" r="0" b="8890"/>
                      <wp:wrapNone/>
                      <wp:docPr id="55009351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959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DB8EF" w14:textId="154CAEA4" w:rsidR="00D62300" w:rsidRPr="00D62300" w:rsidRDefault="00D62300" w:rsidP="00D62300">
                                  <w:pPr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D62300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FF4FE" id="正方形/長方形 1" o:spid="_x0000_s1026" style="position:absolute;left:0;text-align:left;margin-left:58.7pt;margin-top:-2.05pt;width:42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" fillcolor="white [3201]" stroked="f" strokeweight="2pt">
                      <v:textbox>
                        <w:txbxContent>
                          <w:p w14:paraId="29ADB8EF" w14:textId="154CAEA4" w:rsidR="00D62300" w:rsidRPr="00D62300" w:rsidRDefault="00D62300" w:rsidP="00D62300">
                            <w:pPr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D62300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3360" w:rsidRPr="00EC3360">
              <w:rPr>
                <w:rFonts w:hint="eastAsia"/>
                <w:u w:val="single"/>
              </w:rPr>
              <w:t>（</w:t>
            </w:r>
            <w:r w:rsidR="00311F07">
              <w:rPr>
                <w:rFonts w:hint="eastAsia"/>
                <w:u w:val="single"/>
              </w:rPr>
              <w:t>A</w:t>
            </w:r>
            <w:r w:rsidR="00EC3360" w:rsidRPr="00EC3360">
              <w:rPr>
                <w:rFonts w:hint="eastAsia"/>
                <w:u w:val="single"/>
              </w:rPr>
              <w:t>）-（</w:t>
            </w:r>
            <w:r w:rsidR="00311F07">
              <w:rPr>
                <w:rFonts w:hint="eastAsia"/>
                <w:u w:val="single"/>
              </w:rPr>
              <w:t>B</w:t>
            </w:r>
            <w:r w:rsidR="00EC3360" w:rsidRPr="00EC3360">
              <w:rPr>
                <w:rFonts w:hint="eastAsia"/>
                <w:u w:val="single"/>
              </w:rPr>
              <w:t>）</w:t>
            </w:r>
          </w:p>
          <w:p w14:paraId="33802C51" w14:textId="7C693F21" w:rsidR="00EC3360" w:rsidRPr="00EC3360" w:rsidRDefault="00EC3360" w:rsidP="00EC3360">
            <w:pPr>
              <w:wordWrap w:val="0"/>
              <w:overflowPunct w:val="0"/>
              <w:autoSpaceDE w:val="0"/>
              <w:autoSpaceDN w:val="0"/>
            </w:pPr>
            <w:r w:rsidRPr="00EC33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C3360">
              <w:rPr>
                <w:rFonts w:hint="eastAsia"/>
              </w:rPr>
              <w:t>（A）</w:t>
            </w:r>
          </w:p>
          <w:p w14:paraId="5B68A89A" w14:textId="5B39EF08" w:rsidR="00EC3360" w:rsidRDefault="00EC3360" w:rsidP="00EC3360">
            <w:pPr>
              <w:overflowPunct w:val="0"/>
              <w:autoSpaceDE w:val="0"/>
              <w:autoSpaceDN w:val="0"/>
              <w:ind w:firstLineChars="850" w:firstLine="1785"/>
            </w:pPr>
            <w:r>
              <w:rPr>
                <w:rFonts w:hint="eastAsia"/>
              </w:rPr>
              <w:t>％</w:t>
            </w:r>
          </w:p>
        </w:tc>
      </w:tr>
      <w:tr w:rsidR="00EC3360" w14:paraId="3518493F" w14:textId="77777777" w:rsidTr="00EC3360">
        <w:trPr>
          <w:cantSplit/>
          <w:trHeight w:val="1793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B0B24E6" w14:textId="2751D744" w:rsidR="00EC3360" w:rsidRDefault="005E3913" w:rsidP="00EC33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融 資</w:t>
            </w:r>
            <w:r w:rsidR="00EC3360">
              <w:rPr>
                <w:rFonts w:hint="eastAsia"/>
              </w:rPr>
              <w:t xml:space="preserve"> 申 込 額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75BA" w14:textId="09BC0EEB" w:rsidR="00EC3360" w:rsidRDefault="005E3913" w:rsidP="00EC33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融資</w:t>
            </w:r>
            <w:r w:rsidR="00EC3360">
              <w:rPr>
                <w:rFonts w:hint="eastAsia"/>
              </w:rPr>
              <w:t>申込額　　　　　　　　　　　　　　　　　　　　　円</w:t>
            </w:r>
          </w:p>
        </w:tc>
      </w:tr>
    </w:tbl>
    <w:p w14:paraId="0C29C8FC" w14:textId="77777777" w:rsidR="00443F6E" w:rsidRDefault="00443F6E" w:rsidP="004024A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56CCE6FA" w14:textId="0302A472" w:rsidR="001419A2" w:rsidRPr="00584E0D" w:rsidRDefault="00843411" w:rsidP="001419A2">
      <w:pPr>
        <w:wordWrap w:val="0"/>
        <w:overflowPunct w:val="0"/>
        <w:autoSpaceDE w:val="0"/>
        <w:autoSpaceDN w:val="0"/>
        <w:ind w:left="720" w:hangingChars="300" w:hanging="720"/>
        <w:rPr>
          <w:rFonts w:ascii="ＭＳ ゴシック" w:eastAsia="ＭＳ ゴシック" w:hAnsi="ＭＳ ゴシック"/>
          <w:b/>
          <w:szCs w:val="21"/>
        </w:rPr>
      </w:pPr>
      <w:r w:rsidRPr="002A3C3E">
        <w:rPr>
          <w:rFonts w:hint="eastAsia"/>
          <w:sz w:val="24"/>
          <w:szCs w:val="24"/>
        </w:rPr>
        <w:t xml:space="preserve">　</w:t>
      </w:r>
      <w:r w:rsidR="001723AB" w:rsidRPr="00462355">
        <w:rPr>
          <w:rFonts w:hint="eastAsia"/>
          <w:szCs w:val="21"/>
        </w:rPr>
        <w:t>(注)</w:t>
      </w:r>
      <w:r w:rsidR="00443F6E" w:rsidRPr="00462355">
        <w:rPr>
          <w:szCs w:val="21"/>
        </w:rPr>
        <w:t xml:space="preserve"> </w:t>
      </w:r>
      <w:r w:rsidR="00443F6E">
        <w:rPr>
          <w:rFonts w:ascii="ＭＳ ゴシック" w:eastAsia="ＭＳ ゴシック" w:hAnsi="ＭＳ ゴシック"/>
          <w:b/>
          <w:szCs w:val="21"/>
        </w:rPr>
        <w:tab/>
      </w:r>
      <w:r w:rsidR="001419A2" w:rsidRPr="00584E0D">
        <w:rPr>
          <w:rFonts w:hint="eastAsia"/>
          <w:szCs w:val="21"/>
        </w:rPr>
        <w:t>次の書類を添付してください。</w:t>
      </w:r>
    </w:p>
    <w:p w14:paraId="0DC5DE83" w14:textId="77777777" w:rsidR="001419A2" w:rsidRPr="00584E0D" w:rsidRDefault="001419A2" w:rsidP="001419A2">
      <w:pPr>
        <w:wordWrap w:val="0"/>
        <w:overflowPunct w:val="0"/>
        <w:autoSpaceDE w:val="0"/>
        <w:autoSpaceDN w:val="0"/>
        <w:ind w:leftChars="300" w:left="630" w:firstLineChars="100" w:firstLine="210"/>
        <w:rPr>
          <w:szCs w:val="21"/>
        </w:rPr>
      </w:pPr>
      <w:r w:rsidRPr="00584E0D">
        <w:rPr>
          <w:rFonts w:hint="eastAsia"/>
          <w:szCs w:val="21"/>
        </w:rPr>
        <w:t>１　連帯保証人の前年度の市税完納証明書</w:t>
      </w:r>
    </w:p>
    <w:p w14:paraId="7AF60B52" w14:textId="77777777" w:rsidR="001419A2" w:rsidRPr="00584E0D" w:rsidRDefault="001419A2" w:rsidP="001419A2">
      <w:pPr>
        <w:wordWrap w:val="0"/>
        <w:overflowPunct w:val="0"/>
        <w:autoSpaceDE w:val="0"/>
        <w:autoSpaceDN w:val="0"/>
        <w:ind w:leftChars="400" w:left="1260" w:hangingChars="200" w:hanging="420"/>
        <w:rPr>
          <w:szCs w:val="21"/>
        </w:rPr>
      </w:pPr>
      <w:r w:rsidRPr="00584E0D">
        <w:rPr>
          <w:rFonts w:hint="eastAsia"/>
          <w:szCs w:val="21"/>
        </w:rPr>
        <w:t>２　松山市内に事業所を有することが分かる書類</w:t>
      </w:r>
    </w:p>
    <w:p w14:paraId="4C1D50C9" w14:textId="743567C8" w:rsidR="001419A2" w:rsidRPr="00584E0D" w:rsidRDefault="001419A2" w:rsidP="001419A2">
      <w:pPr>
        <w:wordWrap w:val="0"/>
        <w:overflowPunct w:val="0"/>
        <w:autoSpaceDE w:val="0"/>
        <w:autoSpaceDN w:val="0"/>
        <w:ind w:leftChars="400" w:left="1260" w:hangingChars="200" w:hanging="420"/>
        <w:rPr>
          <w:szCs w:val="21"/>
        </w:rPr>
      </w:pPr>
      <w:r w:rsidRPr="00584E0D">
        <w:rPr>
          <w:rFonts w:hint="eastAsia"/>
          <w:szCs w:val="21"/>
        </w:rPr>
        <w:t>３　松山城の営業</w:t>
      </w:r>
      <w:r w:rsidR="00181B93">
        <w:rPr>
          <w:rFonts w:hint="eastAsia"/>
          <w:szCs w:val="21"/>
        </w:rPr>
        <w:t>休止</w:t>
      </w:r>
      <w:r w:rsidRPr="00584E0D">
        <w:rPr>
          <w:rFonts w:hint="eastAsia"/>
          <w:szCs w:val="21"/>
        </w:rPr>
        <w:t>により事業に影響を受けたことが分かる書類</w:t>
      </w:r>
    </w:p>
    <w:p w14:paraId="4FF4EFB7" w14:textId="15BB4D9E" w:rsidR="004024A4" w:rsidRPr="00443F6E" w:rsidRDefault="001419A2" w:rsidP="00B348EE">
      <w:pPr>
        <w:wordWrap w:val="0"/>
        <w:overflowPunct w:val="0"/>
        <w:autoSpaceDE w:val="0"/>
        <w:autoSpaceDN w:val="0"/>
        <w:ind w:leftChars="300" w:left="630" w:firstLineChars="100" w:firstLine="210"/>
      </w:pPr>
      <w:r w:rsidRPr="00584E0D">
        <w:rPr>
          <w:rFonts w:hint="eastAsia"/>
          <w:szCs w:val="21"/>
        </w:rPr>
        <w:t xml:space="preserve">４　</w:t>
      </w:r>
      <w:r w:rsidRPr="00584E0D">
        <w:rPr>
          <w:rFonts w:hint="eastAsia"/>
        </w:rPr>
        <w:t>必要に応じて，資金の融資に係る連帯保証人の保証意思宣明公正証書謄本</w:t>
      </w:r>
    </w:p>
    <w:sectPr w:rsidR="004024A4" w:rsidRPr="00443F6E" w:rsidSect="00CA195A">
      <w:pgSz w:w="11906" w:h="16838" w:code="9"/>
      <w:pgMar w:top="1701" w:right="1701" w:bottom="29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535D" w14:textId="77777777" w:rsidR="0012004F" w:rsidRDefault="0012004F" w:rsidP="000237AD">
      <w:r>
        <w:separator/>
      </w:r>
    </w:p>
  </w:endnote>
  <w:endnote w:type="continuationSeparator" w:id="0">
    <w:p w14:paraId="0CC8A6D9" w14:textId="77777777" w:rsidR="0012004F" w:rsidRDefault="0012004F" w:rsidP="0002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53B4" w14:textId="77777777" w:rsidR="0012004F" w:rsidRDefault="0012004F" w:rsidP="000237AD">
      <w:r>
        <w:separator/>
      </w:r>
    </w:p>
  </w:footnote>
  <w:footnote w:type="continuationSeparator" w:id="0">
    <w:p w14:paraId="4F0D387E" w14:textId="77777777" w:rsidR="0012004F" w:rsidRDefault="0012004F" w:rsidP="0002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11"/>
    <w:rsid w:val="000237AD"/>
    <w:rsid w:val="000D6DFC"/>
    <w:rsid w:val="000F430B"/>
    <w:rsid w:val="0012004F"/>
    <w:rsid w:val="00121BFC"/>
    <w:rsid w:val="001419A2"/>
    <w:rsid w:val="00167DFB"/>
    <w:rsid w:val="001723AB"/>
    <w:rsid w:val="00181B93"/>
    <w:rsid w:val="00185620"/>
    <w:rsid w:val="00190289"/>
    <w:rsid w:val="001D60D9"/>
    <w:rsid w:val="001F48A7"/>
    <w:rsid w:val="0020294A"/>
    <w:rsid w:val="00251A66"/>
    <w:rsid w:val="00277798"/>
    <w:rsid w:val="002A3C3E"/>
    <w:rsid w:val="002D1C8C"/>
    <w:rsid w:val="00311F07"/>
    <w:rsid w:val="003D6B58"/>
    <w:rsid w:val="004024A4"/>
    <w:rsid w:val="00406590"/>
    <w:rsid w:val="00443F6E"/>
    <w:rsid w:val="00462355"/>
    <w:rsid w:val="00512881"/>
    <w:rsid w:val="0052206D"/>
    <w:rsid w:val="00560472"/>
    <w:rsid w:val="00565B2C"/>
    <w:rsid w:val="00565C9D"/>
    <w:rsid w:val="00584E0D"/>
    <w:rsid w:val="005E3913"/>
    <w:rsid w:val="005F0530"/>
    <w:rsid w:val="005F0A9E"/>
    <w:rsid w:val="006460CD"/>
    <w:rsid w:val="00787EE7"/>
    <w:rsid w:val="007A1B61"/>
    <w:rsid w:val="007E7FE9"/>
    <w:rsid w:val="00806A21"/>
    <w:rsid w:val="00843411"/>
    <w:rsid w:val="008727EC"/>
    <w:rsid w:val="0094148E"/>
    <w:rsid w:val="0097341E"/>
    <w:rsid w:val="009A45AD"/>
    <w:rsid w:val="009B103F"/>
    <w:rsid w:val="00A72338"/>
    <w:rsid w:val="00A750D2"/>
    <w:rsid w:val="00AB14FF"/>
    <w:rsid w:val="00AE312D"/>
    <w:rsid w:val="00B3394B"/>
    <w:rsid w:val="00B348EE"/>
    <w:rsid w:val="00B84655"/>
    <w:rsid w:val="00BA40D9"/>
    <w:rsid w:val="00C44594"/>
    <w:rsid w:val="00C76F03"/>
    <w:rsid w:val="00CA195A"/>
    <w:rsid w:val="00CA3EEB"/>
    <w:rsid w:val="00CC6240"/>
    <w:rsid w:val="00CF002E"/>
    <w:rsid w:val="00D00FE0"/>
    <w:rsid w:val="00D62300"/>
    <w:rsid w:val="00D70AB7"/>
    <w:rsid w:val="00DD0C21"/>
    <w:rsid w:val="00E272CB"/>
    <w:rsid w:val="00E75358"/>
    <w:rsid w:val="00E86A01"/>
    <w:rsid w:val="00EA74DB"/>
    <w:rsid w:val="00EC3360"/>
    <w:rsid w:val="00EC60BD"/>
    <w:rsid w:val="00F7659C"/>
    <w:rsid w:val="00FE6F9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76A29"/>
  <w14:defaultImageDpi w14:val="0"/>
  <w15:docId w15:val="{EB8AC3ED-8F16-44E0-B501-E3203B59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D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D1C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121BFC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rsid w:val="005E391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5E391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E3913"/>
    <w:rPr>
      <w:rFonts w:ascii="ＭＳ 明朝" w:hAnsi="Courier New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39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3913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8298-7210-46F2-B84E-EFB6C920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22</TotalTime>
  <Pages>1</Pages>
  <Words>375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2023-07-06T04:56:00Z</cp:lastPrinted>
  <dcterms:created xsi:type="dcterms:W3CDTF">2023-07-06T23:42:00Z</dcterms:created>
  <dcterms:modified xsi:type="dcterms:W3CDTF">2024-07-18T10:36:00Z</dcterms:modified>
</cp:coreProperties>
</file>